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DA" w:rsidRDefault="000A10DA" w:rsidP="00FF2987">
      <w:pPr>
        <w:ind w:left="708" w:firstLine="708"/>
      </w:pPr>
    </w:p>
    <w:p w:rsidR="00C413AC" w:rsidRDefault="000A10DA" w:rsidP="00FF2987">
      <w:pPr>
        <w:ind w:left="708" w:firstLine="708"/>
      </w:pP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E1" w:rsidRPr="005B55E1" w:rsidRDefault="005B55E1" w:rsidP="005B55E1">
      <w:pPr>
        <w:rPr>
          <w:b/>
        </w:rPr>
      </w:pPr>
      <w:r>
        <w:rPr>
          <w:b/>
        </w:rPr>
        <w:t xml:space="preserve">           REPUBLIKA HRVATSKA</w:t>
      </w:r>
    </w:p>
    <w:p w:rsidR="00C413AC" w:rsidRDefault="00FF2987" w:rsidP="00FF2987">
      <w:pPr>
        <w:pStyle w:val="Opisslike"/>
      </w:pPr>
      <w:r>
        <w:t xml:space="preserve">       MINISTARSTVO PRAVOSUĐA</w:t>
      </w:r>
    </w:p>
    <w:p w:rsidR="00C413AC" w:rsidRDefault="00D41D20">
      <w:pPr>
        <w:jc w:val="both"/>
        <w:rPr>
          <w:b/>
          <w:bCs/>
        </w:rPr>
      </w:pPr>
      <w:r>
        <w:rPr>
          <w:b/>
          <w:bCs/>
        </w:rPr>
        <w:t xml:space="preserve">   UPRAVA ZA ZATVORSKI SUSTAV</w:t>
      </w:r>
    </w:p>
    <w:p w:rsidR="00C413AC" w:rsidRDefault="00FF2987" w:rsidP="00FF2987">
      <w:pPr>
        <w:pStyle w:val="Naslov1"/>
      </w:pPr>
      <w:r>
        <w:t xml:space="preserve">      </w:t>
      </w:r>
      <w:r w:rsidR="00C413AC">
        <w:t xml:space="preserve"> </w:t>
      </w:r>
      <w:r>
        <w:t xml:space="preserve">  </w:t>
      </w:r>
      <w:r w:rsidR="00553A39">
        <w:t xml:space="preserve">    </w:t>
      </w:r>
      <w:r>
        <w:t xml:space="preserve">  </w:t>
      </w:r>
      <w:r w:rsidR="00553A39">
        <w:t>Zatvor u Varaždinu</w:t>
      </w:r>
    </w:p>
    <w:p w:rsidR="00FF2987" w:rsidRPr="00FF2987" w:rsidRDefault="00FF2987" w:rsidP="00FF2987"/>
    <w:p w:rsidR="00146DF5" w:rsidRDefault="00146DF5"/>
    <w:p w:rsidR="00146DF5" w:rsidRDefault="00146DF5"/>
    <w:p w:rsidR="00985C49" w:rsidRDefault="009E324D">
      <w:pPr>
        <w:rPr>
          <w:b/>
        </w:rPr>
      </w:pPr>
      <w:r>
        <w:rPr>
          <w:b/>
        </w:rPr>
        <w:t xml:space="preserve">RKDP </w:t>
      </w:r>
      <w:r>
        <w:rPr>
          <w:b/>
        </w:rPr>
        <w:tab/>
        <w:t>3324</w:t>
      </w:r>
    </w:p>
    <w:p w:rsidR="00400F80" w:rsidRDefault="00400F80">
      <w:pPr>
        <w:rPr>
          <w:b/>
        </w:rPr>
      </w:pPr>
      <w:r>
        <w:rPr>
          <w:b/>
        </w:rPr>
        <w:t>OIB</w:t>
      </w:r>
      <w:r>
        <w:rPr>
          <w:b/>
        </w:rPr>
        <w:tab/>
        <w:t xml:space="preserve">           81202714807</w:t>
      </w:r>
    </w:p>
    <w:p w:rsidR="009E324D" w:rsidRDefault="00B830CB">
      <w:pPr>
        <w:rPr>
          <w:b/>
        </w:rPr>
      </w:pPr>
      <w:proofErr w:type="spellStart"/>
      <w:r>
        <w:rPr>
          <w:b/>
        </w:rPr>
        <w:t>Šif</w:t>
      </w:r>
      <w:proofErr w:type="spellEnd"/>
      <w:r>
        <w:rPr>
          <w:b/>
        </w:rPr>
        <w:t>. oznaka</w:t>
      </w:r>
      <w:r>
        <w:rPr>
          <w:b/>
        </w:rPr>
        <w:tab/>
        <w:t>8423</w:t>
      </w:r>
    </w:p>
    <w:p w:rsidR="009E324D" w:rsidRDefault="009E324D">
      <w:pPr>
        <w:rPr>
          <w:b/>
        </w:rPr>
      </w:pPr>
      <w:r>
        <w:rPr>
          <w:b/>
        </w:rPr>
        <w:t>Žiro račun:  2390001-1100014028</w:t>
      </w:r>
    </w:p>
    <w:p w:rsidR="009E324D" w:rsidRDefault="009E324D">
      <w:pPr>
        <w:rPr>
          <w:b/>
        </w:rPr>
      </w:pPr>
      <w:r>
        <w:rPr>
          <w:b/>
        </w:rPr>
        <w:t xml:space="preserve">Razdjel: </w:t>
      </w:r>
      <w:r w:rsidR="00146DF5">
        <w:rPr>
          <w:b/>
        </w:rPr>
        <w:t xml:space="preserve">      </w:t>
      </w:r>
      <w:r>
        <w:rPr>
          <w:b/>
        </w:rPr>
        <w:t>110 Uprava za zatvorski sustav</w:t>
      </w:r>
    </w:p>
    <w:p w:rsidR="009E324D" w:rsidRDefault="009E324D">
      <w:pPr>
        <w:rPr>
          <w:b/>
        </w:rPr>
      </w:pPr>
      <w:r>
        <w:rPr>
          <w:b/>
        </w:rPr>
        <w:t xml:space="preserve">Glava:      </w:t>
      </w:r>
      <w:r w:rsidR="00146DF5">
        <w:rPr>
          <w:b/>
        </w:rPr>
        <w:t xml:space="preserve">    </w:t>
      </w:r>
      <w:r>
        <w:rPr>
          <w:b/>
        </w:rPr>
        <w:t>10</w:t>
      </w:r>
    </w:p>
    <w:p w:rsidR="009E324D" w:rsidRDefault="009E324D">
      <w:pPr>
        <w:rPr>
          <w:b/>
        </w:rPr>
      </w:pPr>
    </w:p>
    <w:p w:rsidR="00375921" w:rsidRDefault="00375921">
      <w:pPr>
        <w:rPr>
          <w:b/>
        </w:rPr>
      </w:pPr>
    </w:p>
    <w:p w:rsidR="00375921" w:rsidRDefault="00375921">
      <w:pPr>
        <w:rPr>
          <w:b/>
        </w:rPr>
      </w:pPr>
    </w:p>
    <w:p w:rsidR="00375921" w:rsidRDefault="00375921">
      <w:pPr>
        <w:rPr>
          <w:b/>
        </w:rPr>
      </w:pPr>
    </w:p>
    <w:p w:rsidR="009E324D" w:rsidRDefault="009E324D">
      <w:pPr>
        <w:rPr>
          <w:b/>
        </w:rPr>
      </w:pPr>
    </w:p>
    <w:p w:rsidR="009E324D" w:rsidRDefault="009E324D" w:rsidP="009E324D">
      <w:pPr>
        <w:jc w:val="center"/>
        <w:rPr>
          <w:b/>
        </w:rPr>
      </w:pPr>
      <w:r>
        <w:rPr>
          <w:b/>
        </w:rPr>
        <w:t>BILJEŠKE UZ FINANCIJSKO IZVJEŠĆE</w:t>
      </w:r>
    </w:p>
    <w:p w:rsidR="009E324D" w:rsidRDefault="006A0562" w:rsidP="009E324D">
      <w:pPr>
        <w:jc w:val="center"/>
        <w:rPr>
          <w:b/>
        </w:rPr>
      </w:pPr>
      <w:r>
        <w:rPr>
          <w:b/>
        </w:rPr>
        <w:t>ZA RAZDOB</w:t>
      </w:r>
      <w:r w:rsidR="002519C2">
        <w:rPr>
          <w:b/>
        </w:rPr>
        <w:t>LJE 01. 01. 2017</w:t>
      </w:r>
      <w:r w:rsidR="00D62619">
        <w:rPr>
          <w:b/>
        </w:rPr>
        <w:t>. – 30. 06. 2017</w:t>
      </w:r>
      <w:r w:rsidR="009E324D">
        <w:rPr>
          <w:b/>
        </w:rPr>
        <w:t>. GODINE</w:t>
      </w:r>
    </w:p>
    <w:p w:rsidR="009E324D" w:rsidRDefault="009E324D" w:rsidP="009E324D">
      <w:pPr>
        <w:jc w:val="center"/>
        <w:rPr>
          <w:b/>
        </w:rPr>
      </w:pPr>
    </w:p>
    <w:p w:rsidR="009E324D" w:rsidRDefault="009E324D" w:rsidP="009E324D">
      <w:pPr>
        <w:jc w:val="both"/>
      </w:pPr>
      <w:r>
        <w:tab/>
        <w:t>Za izradu financijskog iz</w:t>
      </w:r>
      <w:r w:rsidR="005E6644">
        <w:t>vješća za razdobl</w:t>
      </w:r>
      <w:r w:rsidR="002519C2">
        <w:t>je 01. 01. 2017</w:t>
      </w:r>
      <w:r w:rsidR="00D62619">
        <w:t>.  – 30. 06. 2017</w:t>
      </w:r>
      <w:r>
        <w:t xml:space="preserve">. godine </w:t>
      </w:r>
    </w:p>
    <w:p w:rsidR="009E324D" w:rsidRDefault="009E324D" w:rsidP="009E324D">
      <w:pPr>
        <w:jc w:val="both"/>
      </w:pPr>
      <w:r>
        <w:t xml:space="preserve">Primjenjivao se </w:t>
      </w:r>
      <w:r w:rsidR="00280D43">
        <w:t xml:space="preserve">Zakon o proračunu i  </w:t>
      </w:r>
      <w:r>
        <w:t xml:space="preserve">Pravilnik </w:t>
      </w:r>
      <w:r w:rsidR="00B830CB">
        <w:t>o proračunskom računovodstvu i R</w:t>
      </w:r>
      <w:r w:rsidR="006F0714">
        <w:t>ačunskom planu</w:t>
      </w:r>
      <w:r w:rsidR="00B830CB">
        <w:t xml:space="preserve"> kao i Pravilnik o financijskom izvještavanju u pror</w:t>
      </w:r>
      <w:r w:rsidR="006F0714">
        <w:t>ačunskom računovodstvu</w:t>
      </w:r>
      <w:r w:rsidR="0047412E">
        <w:t xml:space="preserve"> 3/15, 93/15, </w:t>
      </w:r>
      <w:r w:rsidR="00280D43">
        <w:t>135/15</w:t>
      </w:r>
      <w:r w:rsidR="0047412E">
        <w:t>, 2/17 i 28/17.</w:t>
      </w:r>
    </w:p>
    <w:p w:rsidR="009E324D" w:rsidRDefault="009E324D" w:rsidP="009E324D">
      <w:pPr>
        <w:jc w:val="both"/>
      </w:pPr>
      <w:r>
        <w:tab/>
        <w:t xml:space="preserve">Sukladno navedenom </w:t>
      </w:r>
      <w:r w:rsidR="006F0714">
        <w:t xml:space="preserve">Zakonu i </w:t>
      </w:r>
      <w:r>
        <w:t xml:space="preserve">Pravilniku i uredbi prihodi i rashodi iskazani su primjenom modificiranog računovodstvenog načela, što znači da su prihodi prikazani na temelju priljeva novčanih sredstava u izvještajnom razdoblju, a </w:t>
      </w:r>
      <w:r w:rsidR="000953C2">
        <w:t>rashodi na temelju nastanka poslovnog događaja.</w:t>
      </w:r>
    </w:p>
    <w:p w:rsidR="00C4143E" w:rsidRDefault="00C4143E" w:rsidP="006A0562">
      <w:pPr>
        <w:jc w:val="both"/>
      </w:pPr>
    </w:p>
    <w:p w:rsidR="00C4143E" w:rsidRDefault="00C4143E" w:rsidP="00D52408">
      <w:pPr>
        <w:ind w:left="2124"/>
        <w:jc w:val="both"/>
      </w:pPr>
    </w:p>
    <w:p w:rsidR="00C4143E" w:rsidRDefault="00C4143E" w:rsidP="00C129FE">
      <w:pPr>
        <w:jc w:val="both"/>
      </w:pPr>
    </w:p>
    <w:p w:rsidR="00C129FE" w:rsidRDefault="00C129FE" w:rsidP="00C129FE">
      <w:pPr>
        <w:jc w:val="both"/>
      </w:pPr>
    </w:p>
    <w:p w:rsidR="00C4143E" w:rsidRDefault="00C4143E" w:rsidP="00D52408">
      <w:pPr>
        <w:ind w:left="2124"/>
        <w:jc w:val="both"/>
      </w:pPr>
    </w:p>
    <w:p w:rsidR="00146DF5" w:rsidRPr="006A0562" w:rsidRDefault="00BC26D2" w:rsidP="006A0562">
      <w:r>
        <w:rPr>
          <w:b/>
        </w:rPr>
        <w:t>IZVJEŠTAJ O PRIHODIMA I RASHODIMA, PRIMICIMA I IZDACIMA</w:t>
      </w:r>
    </w:p>
    <w:p w:rsidR="00BC26D2" w:rsidRDefault="00BC26D2" w:rsidP="00146DF5">
      <w:pPr>
        <w:jc w:val="center"/>
        <w:rPr>
          <w:b/>
        </w:rPr>
      </w:pPr>
    </w:p>
    <w:p w:rsidR="00BC26D2" w:rsidRDefault="00BC26D2" w:rsidP="00146DF5">
      <w:pPr>
        <w:jc w:val="center"/>
        <w:rPr>
          <w:b/>
        </w:rPr>
      </w:pPr>
    </w:p>
    <w:p w:rsidR="00A51438" w:rsidRDefault="00A51438" w:rsidP="00146DF5">
      <w:pPr>
        <w:jc w:val="center"/>
        <w:rPr>
          <w:b/>
        </w:rPr>
      </w:pPr>
    </w:p>
    <w:p w:rsidR="00BC26D2" w:rsidRPr="00BC26D2" w:rsidRDefault="00BC26D2" w:rsidP="00BC26D2">
      <w:pPr>
        <w:jc w:val="both"/>
      </w:pPr>
      <w:r>
        <w:rPr>
          <w:b/>
        </w:rPr>
        <w:t xml:space="preserve">1. AOP 001 </w:t>
      </w:r>
      <w:r>
        <w:t>prikazuj</w:t>
      </w:r>
      <w:r w:rsidR="00D62619">
        <w:t>e ostvaren prihod u 2017</w:t>
      </w:r>
      <w:r>
        <w:t>. godini</w:t>
      </w:r>
      <w:r w:rsidR="00280D43">
        <w:t xml:space="preserve"> od 5.</w:t>
      </w:r>
      <w:r w:rsidR="00D2466E">
        <w:t>763.586</w:t>
      </w:r>
      <w:r w:rsidR="00B830CB">
        <w:t xml:space="preserve"> kuna</w:t>
      </w:r>
      <w:r>
        <w:t>, koji se sastoji iz slijedećih stavaka:</w:t>
      </w:r>
    </w:p>
    <w:p w:rsidR="00BC26D2" w:rsidRDefault="00BC26D2" w:rsidP="00BC26D2">
      <w:pPr>
        <w:jc w:val="both"/>
      </w:pPr>
      <w:r>
        <w:rPr>
          <w:b/>
        </w:rPr>
        <w:tab/>
      </w:r>
      <w:r>
        <w:t>- pr</w:t>
      </w:r>
      <w:r w:rsidR="006A0562">
        <w:t>ihodi iz p</w:t>
      </w:r>
      <w:r w:rsidR="00815ABA">
        <w:t>roračuna</w:t>
      </w:r>
      <w:r w:rsidR="00815ABA">
        <w:tab/>
      </w:r>
      <w:r w:rsidR="00815ABA">
        <w:tab/>
      </w:r>
      <w:r w:rsidR="007C1AD3">
        <w:t xml:space="preserve"> </w:t>
      </w:r>
      <w:r w:rsidR="00D62619">
        <w:t>5.759.190</w:t>
      </w:r>
    </w:p>
    <w:p w:rsidR="00BC26D2" w:rsidRDefault="00BC26D2" w:rsidP="00BC26D2">
      <w:pPr>
        <w:jc w:val="both"/>
      </w:pPr>
      <w:r>
        <w:tab/>
        <w:t>- prihodi od ka</w:t>
      </w:r>
      <w:r w:rsidR="00A25EB0">
        <w:t>mata po viđenju</w:t>
      </w:r>
      <w:r w:rsidR="00A25EB0">
        <w:tab/>
        <w:t xml:space="preserve">     </w:t>
      </w:r>
      <w:r w:rsidR="004D42EB">
        <w:t xml:space="preserve">      </w:t>
      </w:r>
      <w:r w:rsidR="00850099">
        <w:t xml:space="preserve"> </w:t>
      </w:r>
      <w:r w:rsidR="007C1AD3">
        <w:t xml:space="preserve"> </w:t>
      </w:r>
      <w:r w:rsidR="00D62619">
        <w:t>30</w:t>
      </w:r>
      <w:bookmarkStart w:id="0" w:name="_GoBack"/>
      <w:bookmarkEnd w:id="0"/>
    </w:p>
    <w:p w:rsidR="0006001E" w:rsidRDefault="00B830CB" w:rsidP="00BC26D2">
      <w:pPr>
        <w:jc w:val="both"/>
      </w:pPr>
      <w:r>
        <w:tab/>
        <w:t>- prih</w:t>
      </w:r>
      <w:r w:rsidR="00A25EB0">
        <w:t xml:space="preserve">odi od </w:t>
      </w:r>
      <w:proofErr w:type="spellStart"/>
      <w:r w:rsidR="00A25EB0">
        <w:t>sprovođenja</w:t>
      </w:r>
      <w:proofErr w:type="spellEnd"/>
      <w:r w:rsidR="00903AB0">
        <w:t xml:space="preserve"> i ostalo        </w:t>
      </w:r>
      <w:r w:rsidR="00850099">
        <w:t xml:space="preserve"> </w:t>
      </w:r>
      <w:r w:rsidR="00A25EB0">
        <w:t xml:space="preserve">  </w:t>
      </w:r>
      <w:r w:rsidR="00D2466E">
        <w:t>4.366</w:t>
      </w:r>
    </w:p>
    <w:p w:rsidR="00815ABA" w:rsidRDefault="00D62619" w:rsidP="00BC26D2">
      <w:pPr>
        <w:jc w:val="both"/>
      </w:pPr>
      <w:r>
        <w:tab/>
      </w:r>
    </w:p>
    <w:p w:rsidR="00146DF5" w:rsidRPr="00C129FE" w:rsidRDefault="00850099" w:rsidP="0019065F">
      <w:pPr>
        <w:jc w:val="both"/>
      </w:pPr>
      <w:r>
        <w:tab/>
      </w:r>
      <w:r w:rsidR="0006001E">
        <w:tab/>
      </w:r>
      <w:r w:rsidR="0006001E">
        <w:tab/>
        <w:t xml:space="preserve">       </w:t>
      </w:r>
    </w:p>
    <w:p w:rsidR="00FD7B2E" w:rsidRDefault="00FD7B2E" w:rsidP="00FD7B2E">
      <w:pPr>
        <w:ind w:firstLine="708"/>
        <w:jc w:val="both"/>
      </w:pPr>
      <w:r>
        <w:t>Promatrajući ostvarene prihode u odnosu na isto razdoblje prošle godine, ostva</w:t>
      </w:r>
      <w:r w:rsidR="00903AB0">
        <w:t>ren je  rast od 3</w:t>
      </w:r>
      <w:r w:rsidR="00815ABA">
        <w:t xml:space="preserve"> </w:t>
      </w:r>
      <w:r w:rsidR="00553A39">
        <w:t>%, a što je</w:t>
      </w:r>
      <w:r w:rsidR="00903AB0">
        <w:t xml:space="preserve"> </w:t>
      </w:r>
      <w:r w:rsidR="00815ABA">
        <w:t xml:space="preserve"> </w:t>
      </w:r>
      <w:r w:rsidR="00553A39">
        <w:t xml:space="preserve"> </w:t>
      </w:r>
      <w:r w:rsidR="004D42EB">
        <w:t xml:space="preserve">rezultat </w:t>
      </w:r>
      <w:r w:rsidR="00903AB0">
        <w:t xml:space="preserve">povećanja </w:t>
      </w:r>
      <w:r w:rsidR="00850099">
        <w:t xml:space="preserve"> </w:t>
      </w:r>
      <w:r w:rsidR="00815ABA">
        <w:t>prihoda iz proračuna</w:t>
      </w:r>
      <w:r w:rsidR="004D42EB">
        <w:t xml:space="preserve">. </w:t>
      </w:r>
    </w:p>
    <w:p w:rsidR="004D42EB" w:rsidRDefault="004D42EB" w:rsidP="00FD7B2E">
      <w:pPr>
        <w:ind w:firstLine="708"/>
        <w:jc w:val="both"/>
      </w:pPr>
    </w:p>
    <w:p w:rsidR="00FD7B2E" w:rsidRDefault="00FD7B2E" w:rsidP="0019065F">
      <w:pPr>
        <w:jc w:val="both"/>
      </w:pPr>
    </w:p>
    <w:p w:rsidR="00FD7B2E" w:rsidRPr="00C129FE" w:rsidRDefault="00FD7B2E" w:rsidP="0019065F">
      <w:pPr>
        <w:jc w:val="both"/>
      </w:pPr>
    </w:p>
    <w:p w:rsidR="00185BA0" w:rsidRDefault="00185BA0" w:rsidP="0019065F">
      <w:pPr>
        <w:jc w:val="both"/>
      </w:pPr>
    </w:p>
    <w:p w:rsidR="00FD7B2E" w:rsidRPr="00FD7B2E" w:rsidRDefault="00FD7B2E" w:rsidP="00FD7B2E">
      <w:pPr>
        <w:jc w:val="center"/>
      </w:pPr>
      <w:r>
        <w:t>- 2 -</w:t>
      </w:r>
    </w:p>
    <w:p w:rsidR="00A51438" w:rsidRDefault="00A51438" w:rsidP="0019065F">
      <w:pPr>
        <w:jc w:val="both"/>
        <w:rPr>
          <w:b/>
        </w:rPr>
      </w:pPr>
    </w:p>
    <w:p w:rsidR="00F36263" w:rsidRPr="00815ABA" w:rsidRDefault="007578D8" w:rsidP="0019065F">
      <w:pPr>
        <w:jc w:val="both"/>
        <w:rPr>
          <w:sz w:val="22"/>
        </w:rPr>
      </w:pPr>
      <w:r>
        <w:rPr>
          <w:b/>
        </w:rPr>
        <w:t>2</w:t>
      </w:r>
      <w:r w:rsidR="00192657">
        <w:rPr>
          <w:b/>
        </w:rPr>
        <w:t>. AOP 149</w:t>
      </w:r>
      <w:r w:rsidR="00F36263">
        <w:rPr>
          <w:b/>
        </w:rPr>
        <w:t xml:space="preserve"> </w:t>
      </w:r>
      <w:r w:rsidR="00F36263">
        <w:t>Plaća za zaposlene is</w:t>
      </w:r>
      <w:r w:rsidR="00185BA0">
        <w:t>p</w:t>
      </w:r>
      <w:r w:rsidR="00850099">
        <w:t xml:space="preserve">laćena je u iznosu od </w:t>
      </w:r>
      <w:r w:rsidR="00903AB0">
        <w:t>3.766.389</w:t>
      </w:r>
      <w:r w:rsidR="00F36263">
        <w:t xml:space="preserve"> kuna (</w:t>
      </w:r>
      <w:r w:rsidR="00185BA0">
        <w:t>plaća neto djelatnicima, porez,</w:t>
      </w:r>
      <w:r w:rsidR="00F36263">
        <w:t xml:space="preserve"> prirez</w:t>
      </w:r>
      <w:r w:rsidR="00553A39">
        <w:t>,</w:t>
      </w:r>
      <w:r w:rsidR="00F36263">
        <w:t xml:space="preserve"> te obavezni doprinosi poslodavca iz plaće za mirovinsko osiguranje). Od ukupno isplaćene bruto</w:t>
      </w:r>
      <w:r w:rsidR="00C1257B">
        <w:t xml:space="preserve"> pl</w:t>
      </w:r>
      <w:r w:rsidR="00EE21D0">
        <w:t>aće 74,20%, odnosno 2.794.790</w:t>
      </w:r>
      <w:r w:rsidR="00553A39">
        <w:t xml:space="preserve"> kuna izno</w:t>
      </w:r>
      <w:r w:rsidR="00F36263">
        <w:t>si neto plaća isplaćena djelatnicima.</w:t>
      </w:r>
      <w:r w:rsidR="00553A39">
        <w:t xml:space="preserve"> Izdaci za</w:t>
      </w:r>
      <w:r w:rsidR="00C1257B">
        <w:t xml:space="preserve"> plać</w:t>
      </w:r>
      <w:r w:rsidR="00903AB0">
        <w:t>u veći</w:t>
      </w:r>
      <w:r w:rsidR="00815ABA">
        <w:t xml:space="preserve"> su od istih </w:t>
      </w:r>
      <w:r w:rsidR="00850099">
        <w:t xml:space="preserve"> od prošle godine, iz </w:t>
      </w:r>
      <w:r w:rsidR="00903AB0">
        <w:rPr>
          <w:sz w:val="22"/>
        </w:rPr>
        <w:t>razloga što je povećan broj zaposlenih.</w:t>
      </w:r>
    </w:p>
    <w:p w:rsidR="00F36263" w:rsidRDefault="00F36263" w:rsidP="0019065F">
      <w:pPr>
        <w:jc w:val="both"/>
      </w:pPr>
    </w:p>
    <w:p w:rsidR="00B301AA" w:rsidRPr="00C86418" w:rsidRDefault="007F3F25" w:rsidP="00FD7B2E">
      <w:pPr>
        <w:jc w:val="both"/>
      </w:pPr>
      <w:r>
        <w:t>Ujedno napominjemo da rashodi za plaću za mjese</w:t>
      </w:r>
      <w:r w:rsidR="00903AB0">
        <w:t>c lipanj 2017</w:t>
      </w:r>
      <w:r>
        <w:t>. godine nisu uključeni u promatrano razdoblje, već je u</w:t>
      </w:r>
      <w:r w:rsidR="00C86418">
        <w:t xml:space="preserve"> navedenim rashodima plaća za </w:t>
      </w:r>
      <w:r w:rsidR="00AB4621">
        <w:t>6 mjeseci isplaćena tijek</w:t>
      </w:r>
      <w:r w:rsidR="00903AB0">
        <w:t>om 2017</w:t>
      </w:r>
      <w:r>
        <w:t xml:space="preserve">. godine. </w:t>
      </w:r>
    </w:p>
    <w:p w:rsidR="00B301AA" w:rsidRDefault="00B301AA" w:rsidP="0019065F">
      <w:pPr>
        <w:jc w:val="both"/>
        <w:rPr>
          <w:b/>
        </w:rPr>
      </w:pPr>
    </w:p>
    <w:p w:rsidR="00C86418" w:rsidRPr="00DE4E32" w:rsidRDefault="007578D8" w:rsidP="0019065F">
      <w:pPr>
        <w:jc w:val="both"/>
      </w:pPr>
      <w:r>
        <w:rPr>
          <w:b/>
        </w:rPr>
        <w:t>3</w:t>
      </w:r>
      <w:r w:rsidR="00192657">
        <w:rPr>
          <w:b/>
        </w:rPr>
        <w:t>. AOP 148</w:t>
      </w:r>
      <w:r w:rsidR="00DE4E32">
        <w:rPr>
          <w:b/>
        </w:rPr>
        <w:t xml:space="preserve"> </w:t>
      </w:r>
      <w:r w:rsidR="002D009F">
        <w:t xml:space="preserve">Vezano na izdatke za plaću i </w:t>
      </w:r>
      <w:r w:rsidR="007C1AD3">
        <w:t xml:space="preserve">ukupni </w:t>
      </w:r>
      <w:r w:rsidR="002D009F">
        <w:t>r</w:t>
      </w:r>
      <w:r>
        <w:t>ash</w:t>
      </w:r>
      <w:r w:rsidR="002D009F">
        <w:t xml:space="preserve">odi </w:t>
      </w:r>
      <w:r w:rsidR="00903AB0">
        <w:t>za zaposlene veći</w:t>
      </w:r>
      <w:r w:rsidR="00815ABA">
        <w:t xml:space="preserve"> su od </w:t>
      </w:r>
      <w:r w:rsidR="00903AB0">
        <w:t xml:space="preserve">  prethodne godine, zbog povećanja broja zaposlenih.</w:t>
      </w:r>
    </w:p>
    <w:p w:rsidR="00C86418" w:rsidRDefault="00C86418" w:rsidP="0019065F">
      <w:pPr>
        <w:jc w:val="both"/>
      </w:pPr>
    </w:p>
    <w:p w:rsidR="00375921" w:rsidRDefault="00E47F0E" w:rsidP="0019065F">
      <w:pPr>
        <w:jc w:val="both"/>
      </w:pPr>
      <w:r>
        <w:rPr>
          <w:b/>
        </w:rPr>
        <w:t>4</w:t>
      </w:r>
      <w:r w:rsidR="00192657">
        <w:rPr>
          <w:b/>
        </w:rPr>
        <w:t>. AOP 155</w:t>
      </w:r>
      <w:r w:rsidR="00A51438">
        <w:rPr>
          <w:b/>
        </w:rPr>
        <w:t xml:space="preserve"> </w:t>
      </w:r>
      <w:r w:rsidR="00A51438">
        <w:t>Za  promatrano razdoblje ostvar</w:t>
      </w:r>
      <w:r w:rsidR="00DE4E32">
        <w:t>eni su ostali rashodi</w:t>
      </w:r>
      <w:r w:rsidR="00A51438">
        <w:t xml:space="preserve"> za zapo</w:t>
      </w:r>
      <w:r w:rsidR="006C5C0A">
        <w:t>slene u iznosu</w:t>
      </w:r>
      <w:r w:rsidR="00903AB0">
        <w:t xml:space="preserve"> od 39.680</w:t>
      </w:r>
      <w:r w:rsidR="00A803BA">
        <w:t xml:space="preserve"> kuna</w:t>
      </w:r>
      <w:r w:rsidR="00A51438">
        <w:t>,</w:t>
      </w:r>
      <w:r w:rsidR="00815ABA">
        <w:t xml:space="preserve"> što je više</w:t>
      </w:r>
      <w:r w:rsidR="002D009F">
        <w:t xml:space="preserve"> u odnosu na is</w:t>
      </w:r>
      <w:r w:rsidR="00815ABA">
        <w:t>te iz prethodne godine</w:t>
      </w:r>
      <w:r w:rsidR="00903AB0">
        <w:t xml:space="preserve"> veće od 16%</w:t>
      </w:r>
      <w:r w:rsidR="00815ABA">
        <w:t xml:space="preserve">, </w:t>
      </w:r>
      <w:r w:rsidR="00903AB0">
        <w:t>obzirom na veći broj isplaćenih jubilarnih nagrada,</w:t>
      </w:r>
      <w:r w:rsidR="00815ABA">
        <w:t xml:space="preserve"> isplaćivali su se sukladno Kolektivnom ugovoru za državne službenike i namještenike. Navedeni izdaci odnose se na :</w:t>
      </w:r>
    </w:p>
    <w:p w:rsidR="00E47F0E" w:rsidRDefault="00D84897" w:rsidP="0019065F">
      <w:pPr>
        <w:jc w:val="both"/>
      </w:pPr>
      <w:r>
        <w:tab/>
        <w:t>- jubilarne nagrade</w:t>
      </w:r>
      <w:r>
        <w:tab/>
      </w:r>
      <w:r>
        <w:tab/>
      </w:r>
      <w:r>
        <w:tab/>
      </w:r>
      <w:r>
        <w:tab/>
      </w:r>
      <w:r>
        <w:tab/>
      </w:r>
      <w:r w:rsidR="00B053F0">
        <w:t xml:space="preserve"> </w:t>
      </w:r>
      <w:r w:rsidR="00903AB0">
        <w:t xml:space="preserve"> 20.547</w:t>
      </w:r>
      <w:r w:rsidR="00E47F0E">
        <w:t xml:space="preserve"> kn</w:t>
      </w:r>
    </w:p>
    <w:p w:rsidR="00E47F0E" w:rsidRPr="00A51438" w:rsidRDefault="00E47F0E" w:rsidP="0019065F">
      <w:pPr>
        <w:jc w:val="both"/>
      </w:pPr>
      <w:r>
        <w:tab/>
        <w:t>- potpora za bo</w:t>
      </w:r>
      <w:r w:rsidR="00D53F46">
        <w:t>lovanje duže od 90 dana</w:t>
      </w:r>
      <w:r w:rsidR="00D53F46">
        <w:tab/>
      </w:r>
      <w:r w:rsidR="00D53F46">
        <w:tab/>
      </w:r>
      <w:r w:rsidR="00B053F0">
        <w:t xml:space="preserve"> </w:t>
      </w:r>
      <w:r w:rsidR="00F104B9">
        <w:t xml:space="preserve"> 19.133</w:t>
      </w:r>
      <w:r>
        <w:t xml:space="preserve"> kn</w:t>
      </w:r>
    </w:p>
    <w:p w:rsidR="00A803BA" w:rsidRDefault="00A803BA" w:rsidP="00B301AA">
      <w:pPr>
        <w:rPr>
          <w:b/>
        </w:rPr>
      </w:pPr>
    </w:p>
    <w:p w:rsidR="004C5005" w:rsidRDefault="004C5005" w:rsidP="00B301AA"/>
    <w:p w:rsidR="00A803BA" w:rsidRDefault="00A803BA" w:rsidP="00B301AA"/>
    <w:p w:rsidR="001650B4" w:rsidRPr="00C07EA8" w:rsidRDefault="00E47F0E" w:rsidP="00B301AA">
      <w:r>
        <w:rPr>
          <w:b/>
        </w:rPr>
        <w:t>5</w:t>
      </w:r>
      <w:r w:rsidR="00192657">
        <w:rPr>
          <w:b/>
        </w:rPr>
        <w:t>. AOP 147</w:t>
      </w:r>
      <w:r w:rsidR="00C07EA8">
        <w:rPr>
          <w:b/>
        </w:rPr>
        <w:t xml:space="preserve"> </w:t>
      </w:r>
      <w:r w:rsidR="00C07EA8">
        <w:t xml:space="preserve">Za promatrano razdoblje izdaci </w:t>
      </w:r>
      <w:r w:rsidR="001C7E66">
        <w:t>za rashode</w:t>
      </w:r>
      <w:r w:rsidR="00F104B9">
        <w:t xml:space="preserve"> poslovanja veći su od prethodne godine za 3,</w:t>
      </w:r>
      <w:proofErr w:type="spellStart"/>
      <w:r w:rsidR="00F104B9">
        <w:t>3</w:t>
      </w:r>
      <w:proofErr w:type="spellEnd"/>
      <w:r w:rsidR="00192657">
        <w:t>%.</w:t>
      </w:r>
    </w:p>
    <w:p w:rsidR="001650B4" w:rsidRDefault="001650B4" w:rsidP="001650B4">
      <w:pPr>
        <w:jc w:val="center"/>
      </w:pPr>
    </w:p>
    <w:p w:rsidR="000A1711" w:rsidRDefault="00192D91" w:rsidP="003E6DE5">
      <w:pPr>
        <w:jc w:val="both"/>
      </w:pPr>
      <w:r>
        <w:rPr>
          <w:b/>
        </w:rPr>
        <w:t>6</w:t>
      </w:r>
      <w:r w:rsidR="001650B4">
        <w:rPr>
          <w:b/>
        </w:rPr>
        <w:t>. AOP 1</w:t>
      </w:r>
      <w:r w:rsidR="00192657">
        <w:rPr>
          <w:b/>
        </w:rPr>
        <w:t>62</w:t>
      </w:r>
      <w:r w:rsidR="006D5714">
        <w:t xml:space="preserve"> Izdaci za službena puto</w:t>
      </w:r>
      <w:r w:rsidR="00F104B9">
        <w:t xml:space="preserve">vanja bilježe rast </w:t>
      </w:r>
      <w:r w:rsidR="00192657">
        <w:t xml:space="preserve"> u odn</w:t>
      </w:r>
      <w:r w:rsidR="00F104B9">
        <w:t>osu na iste iz prethodne godine, jer su tijekom 2017. godine održavane edukacije na koji su bili upućeni naši službenici.</w:t>
      </w:r>
    </w:p>
    <w:p w:rsidR="006D5714" w:rsidRDefault="006D5714" w:rsidP="000A1711">
      <w:pPr>
        <w:ind w:firstLine="708"/>
        <w:jc w:val="both"/>
      </w:pPr>
    </w:p>
    <w:p w:rsidR="006D5714" w:rsidRDefault="00192D91" w:rsidP="003E6DE5">
      <w:pPr>
        <w:jc w:val="both"/>
      </w:pPr>
      <w:r>
        <w:rPr>
          <w:b/>
        </w:rPr>
        <w:t>7</w:t>
      </w:r>
      <w:r w:rsidR="00192657">
        <w:rPr>
          <w:b/>
        </w:rPr>
        <w:t>. AOP 163</w:t>
      </w:r>
      <w:r w:rsidR="006D5714">
        <w:rPr>
          <w:b/>
        </w:rPr>
        <w:t xml:space="preserve"> </w:t>
      </w:r>
      <w:r w:rsidR="006D5714" w:rsidRPr="006D5714">
        <w:t>Izdaci za prijevoz na posao i s posl</w:t>
      </w:r>
      <w:r w:rsidR="00EE21D0">
        <w:t>a  smanjeni su za 2,8</w:t>
      </w:r>
      <w:r w:rsidR="00192657">
        <w:t>% u odnosu na iste iz prethodne godine.</w:t>
      </w:r>
    </w:p>
    <w:p w:rsidR="006D5714" w:rsidRDefault="006D5714" w:rsidP="000A1711">
      <w:pPr>
        <w:ind w:firstLine="708"/>
        <w:jc w:val="both"/>
      </w:pPr>
    </w:p>
    <w:p w:rsidR="006D5714" w:rsidRDefault="00192D91" w:rsidP="003E6DE5">
      <w:pPr>
        <w:jc w:val="both"/>
      </w:pPr>
      <w:r>
        <w:rPr>
          <w:b/>
        </w:rPr>
        <w:t>8</w:t>
      </w:r>
      <w:r w:rsidR="00192657">
        <w:rPr>
          <w:b/>
        </w:rPr>
        <w:t>. AOP 167</w:t>
      </w:r>
      <w:r w:rsidR="006D5714">
        <w:rPr>
          <w:b/>
        </w:rPr>
        <w:t xml:space="preserve"> </w:t>
      </w:r>
      <w:r w:rsidR="006D5714">
        <w:t>Izdaci za uredski materija</w:t>
      </w:r>
      <w:r w:rsidR="006C5C0A">
        <w:t>l</w:t>
      </w:r>
      <w:r w:rsidR="00F104B9">
        <w:t xml:space="preserve"> i sredstva za čišćenje povećani</w:t>
      </w:r>
      <w:r w:rsidR="006D5714">
        <w:t xml:space="preserve"> su u odnosu na prethodnu godinu iz r</w:t>
      </w:r>
      <w:r w:rsidR="00192657">
        <w:t>a</w:t>
      </w:r>
      <w:r w:rsidR="00F104B9">
        <w:t>zloga što smo krajem 2015. godine nabavili sredstva za čišćenje i uredski materijal koji se nije utrošio, pa tijekom početka 2016. godine nije bilo potrebe za nabavkom istog.</w:t>
      </w:r>
    </w:p>
    <w:p w:rsidR="006D5714" w:rsidRDefault="006D5714" w:rsidP="000A1711">
      <w:pPr>
        <w:ind w:firstLine="708"/>
        <w:jc w:val="both"/>
      </w:pPr>
    </w:p>
    <w:p w:rsidR="006D5714" w:rsidRDefault="00192D91" w:rsidP="003E6DE5">
      <w:pPr>
        <w:jc w:val="both"/>
      </w:pPr>
      <w:r>
        <w:rPr>
          <w:b/>
        </w:rPr>
        <w:t>9</w:t>
      </w:r>
      <w:r w:rsidR="00C62F26">
        <w:rPr>
          <w:b/>
        </w:rPr>
        <w:t>. AOP 168</w:t>
      </w:r>
      <w:r w:rsidR="006D5714">
        <w:rPr>
          <w:b/>
        </w:rPr>
        <w:t xml:space="preserve"> </w:t>
      </w:r>
      <w:r w:rsidR="006D5714">
        <w:t>Izdaci</w:t>
      </w:r>
      <w:r w:rsidR="00FF0DFC">
        <w:t xml:space="preserve"> za materijal i sirovine (prehrana i lijekovi)</w:t>
      </w:r>
      <w:r w:rsidR="00012F43">
        <w:t xml:space="preserve"> smanjeni su </w:t>
      </w:r>
      <w:r w:rsidR="00F104B9">
        <w:t>za 17,5</w:t>
      </w:r>
      <w:r>
        <w:t>%</w:t>
      </w:r>
      <w:r w:rsidR="008955A0">
        <w:t xml:space="preserve">. </w:t>
      </w:r>
      <w:r w:rsidR="007C1AD3">
        <w:t xml:space="preserve"> </w:t>
      </w:r>
      <w:r>
        <w:t xml:space="preserve"> </w:t>
      </w:r>
      <w:r w:rsidR="00FF0DFC">
        <w:t>Navedeno s</w:t>
      </w:r>
      <w:r w:rsidR="008955A0">
        <w:t xml:space="preserve">manjenje postignuto je zbog </w:t>
      </w:r>
      <w:r w:rsidR="006C5C0A">
        <w:t xml:space="preserve"> </w:t>
      </w:r>
      <w:r w:rsidR="006D5714">
        <w:t>provođenja svakodnevnih mjera št</w:t>
      </w:r>
      <w:r w:rsidR="00192657">
        <w:t>ednje, te smanjenje broja zatvorenika.</w:t>
      </w:r>
    </w:p>
    <w:p w:rsidR="00EB308F" w:rsidRDefault="00EB308F" w:rsidP="000A1711">
      <w:pPr>
        <w:ind w:firstLine="708"/>
        <w:jc w:val="both"/>
      </w:pPr>
    </w:p>
    <w:p w:rsidR="00EB308F" w:rsidRDefault="00192D91" w:rsidP="003E6DE5">
      <w:pPr>
        <w:jc w:val="both"/>
      </w:pPr>
      <w:r>
        <w:rPr>
          <w:b/>
        </w:rPr>
        <w:t>10</w:t>
      </w:r>
      <w:r w:rsidR="00C62F26">
        <w:rPr>
          <w:b/>
        </w:rPr>
        <w:t>. AOP 169</w:t>
      </w:r>
      <w:r w:rsidR="00EB308F">
        <w:rPr>
          <w:b/>
        </w:rPr>
        <w:t xml:space="preserve"> </w:t>
      </w:r>
      <w:r w:rsidR="00EB308F">
        <w:t xml:space="preserve">Izdaci </w:t>
      </w:r>
      <w:r w:rsidR="00012F43">
        <w:t>za energiju smanjeni</w:t>
      </w:r>
      <w:r w:rsidR="00EB308F">
        <w:t xml:space="preserve"> su u o</w:t>
      </w:r>
      <w:r w:rsidR="00012F43">
        <w:t xml:space="preserve">dnosu na prošlu godinu zbog </w:t>
      </w:r>
      <w:r w:rsidR="008955A0">
        <w:t>za 19,20</w:t>
      </w:r>
      <w:r w:rsidR="00C62F26">
        <w:t xml:space="preserve">% </w:t>
      </w:r>
      <w:r w:rsidR="00012F43">
        <w:t>provođenja mjera štednje</w:t>
      </w:r>
      <w:r w:rsidR="00C62F26">
        <w:t>, smanjenja cijena pojedinih energenata.</w:t>
      </w:r>
    </w:p>
    <w:p w:rsidR="00DE4E32" w:rsidRDefault="00DE4E32" w:rsidP="003E6DE5">
      <w:pPr>
        <w:jc w:val="both"/>
      </w:pPr>
    </w:p>
    <w:p w:rsidR="00DE4E32" w:rsidRDefault="00DE4E32" w:rsidP="003E6DE5">
      <w:pPr>
        <w:jc w:val="both"/>
      </w:pPr>
    </w:p>
    <w:p w:rsidR="00DE4E32" w:rsidRDefault="00DE4E32" w:rsidP="003E6DE5">
      <w:pPr>
        <w:jc w:val="both"/>
      </w:pPr>
    </w:p>
    <w:p w:rsidR="00362BD1" w:rsidRDefault="00362BD1" w:rsidP="003E6DE5">
      <w:pPr>
        <w:jc w:val="both"/>
      </w:pPr>
    </w:p>
    <w:p w:rsidR="00362BD1" w:rsidRDefault="00362BD1" w:rsidP="003E6DE5">
      <w:pPr>
        <w:jc w:val="both"/>
      </w:pPr>
    </w:p>
    <w:p w:rsidR="00362BD1" w:rsidRDefault="00362BD1" w:rsidP="003E6DE5">
      <w:pPr>
        <w:jc w:val="both"/>
      </w:pPr>
    </w:p>
    <w:p w:rsidR="00C62F26" w:rsidRDefault="00C62F26" w:rsidP="003E6DE5">
      <w:pPr>
        <w:jc w:val="both"/>
      </w:pPr>
    </w:p>
    <w:p w:rsidR="00C62F26" w:rsidRDefault="00C62F26" w:rsidP="003E6DE5">
      <w:pPr>
        <w:jc w:val="both"/>
      </w:pPr>
    </w:p>
    <w:p w:rsidR="00362BD1" w:rsidRDefault="00362BD1" w:rsidP="003E6DE5">
      <w:pPr>
        <w:jc w:val="both"/>
      </w:pPr>
    </w:p>
    <w:p w:rsidR="00362BD1" w:rsidRDefault="00362BD1" w:rsidP="003E6DE5">
      <w:pPr>
        <w:jc w:val="both"/>
      </w:pPr>
    </w:p>
    <w:p w:rsidR="00DE4E32" w:rsidRDefault="00DE4E32" w:rsidP="00DE4E32">
      <w:pPr>
        <w:numPr>
          <w:ilvl w:val="0"/>
          <w:numId w:val="18"/>
        </w:numPr>
        <w:jc w:val="center"/>
      </w:pPr>
      <w:r>
        <w:lastRenderedPageBreak/>
        <w:t xml:space="preserve">3 -  </w:t>
      </w:r>
    </w:p>
    <w:p w:rsidR="00EB308F" w:rsidRDefault="00EB308F" w:rsidP="000A1711">
      <w:pPr>
        <w:ind w:firstLine="708"/>
        <w:jc w:val="both"/>
      </w:pPr>
    </w:p>
    <w:p w:rsidR="00F50747" w:rsidRDefault="00192D91" w:rsidP="003E6DE5">
      <w:pPr>
        <w:jc w:val="both"/>
      </w:pPr>
      <w:r>
        <w:rPr>
          <w:b/>
        </w:rPr>
        <w:t>11</w:t>
      </w:r>
      <w:r w:rsidR="00F50747">
        <w:rPr>
          <w:b/>
        </w:rPr>
        <w:t>. AOP 170</w:t>
      </w:r>
      <w:r w:rsidR="00EB308F">
        <w:rPr>
          <w:b/>
        </w:rPr>
        <w:t xml:space="preserve"> </w:t>
      </w:r>
      <w:r w:rsidR="009E0568">
        <w:t>Izdaci za materijal za tekuć</w:t>
      </w:r>
      <w:r w:rsidR="00370A48">
        <w:t>e održavanje</w:t>
      </w:r>
      <w:r w:rsidR="00321B5D">
        <w:t xml:space="preserve"> smanjeni</w:t>
      </w:r>
      <w:r w:rsidR="00F50747">
        <w:t xml:space="preserve"> su u odnosu na i</w:t>
      </w:r>
      <w:r w:rsidR="00321B5D">
        <w:t>ste iz prethodne godine za 35,10%. Ovakvo smanjenje</w:t>
      </w:r>
      <w:r w:rsidR="00F50747">
        <w:t xml:space="preserve"> izdat</w:t>
      </w:r>
      <w:r w:rsidR="00321B5D">
        <w:t xml:space="preserve">aka rezultat je redovitog održavanja, pa nije bilo potrebe za većim izdvajanjima. </w:t>
      </w:r>
    </w:p>
    <w:p w:rsidR="00F50747" w:rsidRDefault="00F50747" w:rsidP="003E6DE5">
      <w:pPr>
        <w:jc w:val="both"/>
      </w:pPr>
    </w:p>
    <w:p w:rsidR="00F50747" w:rsidRPr="00F50747" w:rsidRDefault="007C1AD3" w:rsidP="003E6DE5">
      <w:pPr>
        <w:jc w:val="both"/>
      </w:pPr>
      <w:r>
        <w:rPr>
          <w:b/>
        </w:rPr>
        <w:t>12. AOP 174</w:t>
      </w:r>
      <w:r w:rsidR="00F50747">
        <w:rPr>
          <w:b/>
        </w:rPr>
        <w:t xml:space="preserve"> </w:t>
      </w:r>
      <w:r>
        <w:t>Navedeni</w:t>
      </w:r>
      <w:r w:rsidR="00321B5D">
        <w:t xml:space="preserve"> izdaci smanjeni </w:t>
      </w:r>
      <w:r>
        <w:t xml:space="preserve"> su u odnosu na iste iz prethodne godine najvećim</w:t>
      </w:r>
      <w:r w:rsidR="00321B5D">
        <w:t xml:space="preserve"> dijelom zbog provođenja mjera racionalizacije.</w:t>
      </w:r>
    </w:p>
    <w:p w:rsidR="00EB308F" w:rsidRDefault="00EB308F" w:rsidP="000A1711">
      <w:pPr>
        <w:ind w:firstLine="708"/>
        <w:jc w:val="both"/>
      </w:pPr>
    </w:p>
    <w:p w:rsidR="00EB308F" w:rsidRDefault="00735965" w:rsidP="00AB73DA">
      <w:pPr>
        <w:jc w:val="both"/>
      </w:pPr>
      <w:r>
        <w:rPr>
          <w:b/>
        </w:rPr>
        <w:t>13</w:t>
      </w:r>
      <w:r w:rsidR="00C62F26">
        <w:rPr>
          <w:b/>
        </w:rPr>
        <w:t>. AOP 17</w:t>
      </w:r>
      <w:r w:rsidR="00F50747">
        <w:rPr>
          <w:b/>
        </w:rPr>
        <w:t>5</w:t>
      </w:r>
      <w:r w:rsidR="00EB308F">
        <w:rPr>
          <w:b/>
        </w:rPr>
        <w:t xml:space="preserve"> </w:t>
      </w:r>
      <w:r w:rsidR="00EB308F">
        <w:t>Izdaci za telefon, p</w:t>
      </w:r>
      <w:r w:rsidR="00370A48">
        <w:t>oš</w:t>
      </w:r>
      <w:r w:rsidR="00F50747">
        <w:t xml:space="preserve">tu i </w:t>
      </w:r>
      <w:r w:rsidR="00321B5D">
        <w:t>prijevoz smanjeni su za 39,3</w:t>
      </w:r>
      <w:r w:rsidR="00EB308F">
        <w:t>% u odnosu na iste iz prethodne godi</w:t>
      </w:r>
      <w:r w:rsidR="00321B5D">
        <w:t>ne , jer smo ugovorili drugu tarifu, te se telefoniranje koristi isključivo za službene potrebe.</w:t>
      </w:r>
    </w:p>
    <w:p w:rsidR="00EB308F" w:rsidRDefault="00EB308F" w:rsidP="000A1711">
      <w:pPr>
        <w:ind w:firstLine="708"/>
        <w:jc w:val="both"/>
      </w:pPr>
    </w:p>
    <w:p w:rsidR="00EB308F" w:rsidRDefault="00735965" w:rsidP="00AB73DA">
      <w:pPr>
        <w:jc w:val="both"/>
      </w:pPr>
      <w:r>
        <w:rPr>
          <w:b/>
        </w:rPr>
        <w:t>14</w:t>
      </w:r>
      <w:r w:rsidR="00F50747">
        <w:rPr>
          <w:b/>
        </w:rPr>
        <w:t>. AOP 176</w:t>
      </w:r>
      <w:r w:rsidR="00EB308F">
        <w:rPr>
          <w:b/>
        </w:rPr>
        <w:t xml:space="preserve"> </w:t>
      </w:r>
      <w:r w:rsidR="00EB308F">
        <w:t>Usluge tekućeg i in</w:t>
      </w:r>
      <w:r w:rsidR="007C1AD3">
        <w:t>vesticijskog održavanja smanjene</w:t>
      </w:r>
      <w:r w:rsidR="00EB308F">
        <w:t xml:space="preserve"> su u odnosu na prethodnu g</w:t>
      </w:r>
      <w:r w:rsidR="009E0568">
        <w:t>odinu i</w:t>
      </w:r>
      <w:r w:rsidR="00F50747">
        <w:t xml:space="preserve">z razloga što </w:t>
      </w:r>
      <w:r w:rsidR="007C1AD3">
        <w:t>ni</w:t>
      </w:r>
      <w:r w:rsidR="00F50747">
        <w:t xml:space="preserve">smo imali </w:t>
      </w:r>
      <w:r w:rsidR="007C1AD3">
        <w:t>značajnije</w:t>
      </w:r>
      <w:r w:rsidR="00F50747">
        <w:t xml:space="preserve"> popr</w:t>
      </w:r>
      <w:r w:rsidR="007C1AD3">
        <w:t>avke opreme.</w:t>
      </w:r>
    </w:p>
    <w:p w:rsidR="00EB308F" w:rsidRDefault="00EB308F" w:rsidP="000A1711">
      <w:pPr>
        <w:ind w:firstLine="708"/>
        <w:jc w:val="both"/>
      </w:pPr>
    </w:p>
    <w:p w:rsidR="003E6DE5" w:rsidRDefault="003E6DE5" w:rsidP="000A1711">
      <w:pPr>
        <w:ind w:firstLine="708"/>
        <w:jc w:val="both"/>
      </w:pPr>
    </w:p>
    <w:p w:rsidR="003E6DE5" w:rsidRDefault="00D701BA" w:rsidP="00AB73DA">
      <w:pPr>
        <w:jc w:val="both"/>
      </w:pPr>
      <w:r>
        <w:rPr>
          <w:b/>
        </w:rPr>
        <w:t>15</w:t>
      </w:r>
      <w:r w:rsidR="00F50747">
        <w:rPr>
          <w:b/>
        </w:rPr>
        <w:t>. AOP 178</w:t>
      </w:r>
      <w:r w:rsidR="003E6DE5">
        <w:rPr>
          <w:b/>
        </w:rPr>
        <w:t xml:space="preserve"> </w:t>
      </w:r>
      <w:r w:rsidR="003E6DE5">
        <w:t>Izd</w:t>
      </w:r>
      <w:r>
        <w:t>aci za komunalne usluge manji</w:t>
      </w:r>
      <w:r w:rsidR="003C34C8">
        <w:t xml:space="preserve"> </w:t>
      </w:r>
      <w:r w:rsidR="003E6DE5">
        <w:t xml:space="preserve">su u odnosu na prethodnu godinu </w:t>
      </w:r>
      <w:r>
        <w:t>za 22,50</w:t>
      </w:r>
      <w:r w:rsidR="00F50747">
        <w:t xml:space="preserve"> </w:t>
      </w:r>
      <w:r w:rsidR="003E6DE5">
        <w:t>iz razlog</w:t>
      </w:r>
      <w:r>
        <w:t>a što smo oslobođeni plaćanja komunalne naknade, te se racionalizirala potrošnja vode.</w:t>
      </w:r>
    </w:p>
    <w:p w:rsidR="003E6DE5" w:rsidRDefault="003E6DE5" w:rsidP="000A1711">
      <w:pPr>
        <w:ind w:firstLine="708"/>
        <w:jc w:val="both"/>
      </w:pPr>
    </w:p>
    <w:p w:rsidR="003E6DE5" w:rsidRDefault="00D701BA" w:rsidP="00AB73DA">
      <w:pPr>
        <w:jc w:val="both"/>
      </w:pPr>
      <w:r>
        <w:rPr>
          <w:b/>
        </w:rPr>
        <w:t>16</w:t>
      </w:r>
      <w:r w:rsidR="00FF0DFC">
        <w:rPr>
          <w:b/>
        </w:rPr>
        <w:t>. AOP 180</w:t>
      </w:r>
      <w:r w:rsidR="003E6DE5">
        <w:rPr>
          <w:b/>
        </w:rPr>
        <w:t xml:space="preserve"> </w:t>
      </w:r>
      <w:r w:rsidR="003E6DE5">
        <w:t>Izdaci z</w:t>
      </w:r>
      <w:r w:rsidR="009E0568">
        <w:t>a zdrav</w:t>
      </w:r>
      <w:r w:rsidR="00C8117A">
        <w:t>st</w:t>
      </w:r>
      <w:r w:rsidR="003C34C8">
        <w:t>v</w:t>
      </w:r>
      <w:r>
        <w:t>ene usluge smanjenje su za 26,06</w:t>
      </w:r>
      <w:r w:rsidR="00FF0DFC">
        <w:t>% u odnosu na prethodnu godinu iz razloga</w:t>
      </w:r>
      <w:r w:rsidR="001D1995">
        <w:t xml:space="preserve"> korištenja zdravstvenog osiguranja osiguranika.</w:t>
      </w:r>
    </w:p>
    <w:p w:rsidR="00FF0DFC" w:rsidRDefault="00FF0DFC" w:rsidP="00AB73DA">
      <w:pPr>
        <w:jc w:val="both"/>
      </w:pPr>
    </w:p>
    <w:p w:rsidR="001D1995" w:rsidRDefault="00D701BA" w:rsidP="001D1995">
      <w:pPr>
        <w:jc w:val="both"/>
      </w:pPr>
      <w:r>
        <w:rPr>
          <w:b/>
        </w:rPr>
        <w:t>17</w:t>
      </w:r>
      <w:r w:rsidR="00FF0DFC">
        <w:rPr>
          <w:b/>
        </w:rPr>
        <w:t xml:space="preserve">. AOP 181 </w:t>
      </w:r>
      <w:r w:rsidR="00FF0DFC">
        <w:t>Iz</w:t>
      </w:r>
      <w:r w:rsidR="001D1995">
        <w:t>daci za intele</w:t>
      </w:r>
      <w:r>
        <w:t>ktualne usluge smanjeni su u odnosu na  prethodnu godinu zbog smanjenja zakonskih stopa doprinosa za zdravstveno i mirovinsko osiguranje.</w:t>
      </w:r>
    </w:p>
    <w:p w:rsidR="00971472" w:rsidRDefault="00971472" w:rsidP="001D1995">
      <w:pPr>
        <w:jc w:val="both"/>
      </w:pPr>
    </w:p>
    <w:p w:rsidR="00971472" w:rsidRDefault="00971472" w:rsidP="001D1995">
      <w:pPr>
        <w:jc w:val="both"/>
      </w:pPr>
      <w:r>
        <w:rPr>
          <w:b/>
        </w:rPr>
        <w:t xml:space="preserve">18. AOP 183 </w:t>
      </w:r>
      <w:r>
        <w:t>Značajniji rast izdataka za ostale usluge proizašao je zbog izrade Elaborata protupožarne zaštite.</w:t>
      </w:r>
    </w:p>
    <w:p w:rsidR="001D1995" w:rsidRDefault="001D1995" w:rsidP="001D1995">
      <w:pPr>
        <w:jc w:val="both"/>
      </w:pPr>
    </w:p>
    <w:p w:rsidR="00971472" w:rsidRDefault="00971472" w:rsidP="001D1995">
      <w:pPr>
        <w:jc w:val="both"/>
      </w:pPr>
      <w:r>
        <w:rPr>
          <w:b/>
        </w:rPr>
        <w:t xml:space="preserve">19. AOP 184 </w:t>
      </w:r>
      <w:r>
        <w:t>Navedeni izdaci odnose se na plaćanje doprinosa za stručno osposobljavanje.</w:t>
      </w:r>
    </w:p>
    <w:p w:rsidR="00971472" w:rsidRPr="00971472" w:rsidRDefault="00971472" w:rsidP="001D1995">
      <w:pPr>
        <w:jc w:val="both"/>
      </w:pPr>
    </w:p>
    <w:p w:rsidR="003E6DE5" w:rsidRDefault="00971472" w:rsidP="00AB73DA">
      <w:pPr>
        <w:jc w:val="both"/>
      </w:pPr>
      <w:r>
        <w:rPr>
          <w:b/>
        </w:rPr>
        <w:t>20</w:t>
      </w:r>
      <w:r w:rsidR="00C8117A">
        <w:rPr>
          <w:b/>
        </w:rPr>
        <w:t xml:space="preserve">. AOP </w:t>
      </w:r>
      <w:r w:rsidR="00BC5657">
        <w:rPr>
          <w:b/>
        </w:rPr>
        <w:t>187</w:t>
      </w:r>
      <w:r w:rsidR="003E6DE5">
        <w:rPr>
          <w:b/>
        </w:rPr>
        <w:t xml:space="preserve"> </w:t>
      </w:r>
      <w:r w:rsidR="003E6DE5">
        <w:t>I</w:t>
      </w:r>
      <w:r w:rsidR="00C8117A">
        <w:t>zdaci</w:t>
      </w:r>
      <w:r w:rsidR="00D701BA">
        <w:t xml:space="preserve"> za naknade zatvorenika povećani</w:t>
      </w:r>
      <w:r w:rsidR="00C8117A">
        <w:t xml:space="preserve"> su u odnosu na iste iz pr</w:t>
      </w:r>
      <w:r w:rsidR="003C34C8">
        <w:t>ethodne godine</w:t>
      </w:r>
      <w:r w:rsidR="00D701BA">
        <w:t>, bez obzira što je ostvareno 1.069 sati rada manje nego prethodne godine,</w:t>
      </w:r>
      <w:r w:rsidR="003C34C8">
        <w:t xml:space="preserve"> j</w:t>
      </w:r>
      <w:r w:rsidR="00281DB5">
        <w:t xml:space="preserve">er </w:t>
      </w:r>
      <w:r w:rsidR="00FD41A1">
        <w:t xml:space="preserve"> je  01. srpnja 2016. godine stupio na snagu novi Popis i opis poslova zatvorenika Zatvora u Varaždinu kojim su povećani koeficijenti za većinu radnih mjesta.</w:t>
      </w:r>
    </w:p>
    <w:p w:rsidR="00BD7056" w:rsidRDefault="00BD7056" w:rsidP="00AB73DA">
      <w:pPr>
        <w:jc w:val="both"/>
      </w:pPr>
    </w:p>
    <w:p w:rsidR="00BD7056" w:rsidRDefault="00971472" w:rsidP="00AB73DA">
      <w:pPr>
        <w:jc w:val="both"/>
      </w:pPr>
      <w:r>
        <w:rPr>
          <w:b/>
        </w:rPr>
        <w:t>21</w:t>
      </w:r>
      <w:r w:rsidR="00BC5657">
        <w:rPr>
          <w:b/>
        </w:rPr>
        <w:t>.  AOP 188</w:t>
      </w:r>
      <w:r w:rsidR="00BD7056">
        <w:rPr>
          <w:b/>
        </w:rPr>
        <w:t xml:space="preserve"> </w:t>
      </w:r>
      <w:r w:rsidR="00BC5657">
        <w:t>Izdaci za osiguranje vozila smanjeni</w:t>
      </w:r>
      <w:r w:rsidR="003C34C8">
        <w:t xml:space="preserve"> su u odnosu na prethodnu godinu </w:t>
      </w:r>
      <w:r w:rsidR="00FD41A1">
        <w:t>za 17,78</w:t>
      </w:r>
      <w:r w:rsidR="00BC5657">
        <w:t>%</w:t>
      </w:r>
      <w:r w:rsidR="00281DB5">
        <w:t xml:space="preserve"> iz razloga što je nakon sklopljenog okvirnog sporazuma od strane Središnjeg ureda za javnu nabavu polica osiguranja znatno smanjena</w:t>
      </w:r>
      <w:r w:rsidR="00BC5657">
        <w:t>.</w:t>
      </w:r>
    </w:p>
    <w:p w:rsidR="00971472" w:rsidRDefault="00971472" w:rsidP="00AB73DA">
      <w:pPr>
        <w:jc w:val="both"/>
      </w:pPr>
    </w:p>
    <w:p w:rsidR="00971472" w:rsidRPr="00971472" w:rsidRDefault="00971472" w:rsidP="00971472">
      <w:pPr>
        <w:jc w:val="both"/>
      </w:pPr>
      <w:r>
        <w:rPr>
          <w:b/>
        </w:rPr>
        <w:t xml:space="preserve">22. AOP  190 </w:t>
      </w:r>
      <w:r>
        <w:t>Do povećanja navedenih izdataka došlo je zbog plaćanja naknade zbog neispunjenja kvote za zapošljavanje osoba s invaliditetom.</w:t>
      </w:r>
    </w:p>
    <w:p w:rsidR="00362BD1" w:rsidRDefault="00362BD1" w:rsidP="00AB73DA">
      <w:pPr>
        <w:jc w:val="both"/>
      </w:pPr>
    </w:p>
    <w:p w:rsidR="00362BD1" w:rsidRPr="00362BD1" w:rsidRDefault="00971472" w:rsidP="00AB73DA">
      <w:pPr>
        <w:jc w:val="both"/>
      </w:pPr>
      <w:r>
        <w:rPr>
          <w:b/>
        </w:rPr>
        <w:t>23</w:t>
      </w:r>
      <w:r w:rsidR="00321B5D">
        <w:rPr>
          <w:b/>
        </w:rPr>
        <w:t>. AOP 637</w:t>
      </w:r>
      <w:r w:rsidR="00362BD1">
        <w:rPr>
          <w:b/>
        </w:rPr>
        <w:t xml:space="preserve"> </w:t>
      </w:r>
      <w:r w:rsidR="00362BD1">
        <w:t xml:space="preserve">Rashodi budućeg razdoblja odnosi se na </w:t>
      </w:r>
      <w:r w:rsidR="00281DB5">
        <w:t>bruto plaće i doprinose poslodavaca</w:t>
      </w:r>
    </w:p>
    <w:p w:rsidR="00836352" w:rsidRDefault="00836352" w:rsidP="005A435A">
      <w:pPr>
        <w:jc w:val="both"/>
      </w:pPr>
    </w:p>
    <w:p w:rsidR="00836352" w:rsidRDefault="00836352" w:rsidP="005A435A">
      <w:pPr>
        <w:jc w:val="both"/>
      </w:pPr>
    </w:p>
    <w:p w:rsidR="00836352" w:rsidRDefault="00321B5D" w:rsidP="00836352">
      <w:pPr>
        <w:jc w:val="both"/>
      </w:pPr>
      <w:r>
        <w:t>U Varaždinu. 07</w:t>
      </w:r>
      <w:r w:rsidR="00785CF5">
        <w:t>. 07</w:t>
      </w:r>
      <w:r w:rsidR="00FD41A1">
        <w:t>. 2017</w:t>
      </w:r>
      <w:r w:rsidR="0024399A">
        <w:t xml:space="preserve"> </w:t>
      </w:r>
      <w:r w:rsidR="00836352">
        <w:t>. godine</w:t>
      </w:r>
    </w:p>
    <w:p w:rsidR="00836352" w:rsidRDefault="00836352" w:rsidP="00836352">
      <w:pPr>
        <w:jc w:val="both"/>
      </w:pPr>
    </w:p>
    <w:p w:rsidR="00836352" w:rsidRDefault="00836352" w:rsidP="00836352">
      <w:pPr>
        <w:jc w:val="both"/>
      </w:pPr>
      <w:r>
        <w:t>Vo</w:t>
      </w:r>
      <w:r w:rsidR="00370A48">
        <w:t>ditelj</w:t>
      </w:r>
      <w:r w:rsidR="00081DA5">
        <w:t>ica</w:t>
      </w:r>
      <w:r w:rsidR="00370A48">
        <w:t xml:space="preserve"> fin.-</w:t>
      </w:r>
      <w:proofErr w:type="spellStart"/>
      <w:r w:rsidR="00370A48">
        <w:t>knji</w:t>
      </w:r>
      <w:proofErr w:type="spellEnd"/>
      <w:r w:rsidR="00370A48">
        <w:t xml:space="preserve">. </w:t>
      </w:r>
      <w:r w:rsidR="00C07EA8">
        <w:t>poslova</w:t>
      </w:r>
      <w:r w:rsidR="00C07EA8">
        <w:tab/>
      </w:r>
      <w:r w:rsidR="00C07EA8">
        <w:tab/>
      </w:r>
      <w:r w:rsidR="00C07EA8">
        <w:tab/>
      </w:r>
      <w:r w:rsidR="00C07EA8">
        <w:tab/>
      </w:r>
      <w:r w:rsidR="00370A48">
        <w:t xml:space="preserve">            </w:t>
      </w:r>
      <w:r w:rsidR="00C07EA8">
        <w:t>Upravitelj</w:t>
      </w:r>
    </w:p>
    <w:p w:rsidR="00836352" w:rsidRDefault="00836352" w:rsidP="00836352">
      <w:pPr>
        <w:jc w:val="both"/>
      </w:pPr>
    </w:p>
    <w:p w:rsidR="00836352" w:rsidRDefault="00836352" w:rsidP="00836352">
      <w:pPr>
        <w:jc w:val="both"/>
      </w:pPr>
      <w:r>
        <w:t>Ljiljana Šilobodec</w:t>
      </w:r>
      <w:r>
        <w:tab/>
      </w:r>
      <w:r>
        <w:tab/>
      </w:r>
      <w:r>
        <w:tab/>
      </w:r>
      <w:r>
        <w:tab/>
      </w:r>
      <w:r>
        <w:tab/>
      </w:r>
      <w:r w:rsidR="00FD41A1">
        <w:t xml:space="preserve">        </w:t>
      </w:r>
      <w:r w:rsidR="00FD41A1">
        <w:tab/>
        <w:t xml:space="preserve">          </w:t>
      </w:r>
      <w:r>
        <w:tab/>
      </w:r>
      <w:proofErr w:type="spellStart"/>
      <w:r>
        <w:t>Pajo</w:t>
      </w:r>
      <w:proofErr w:type="spellEnd"/>
      <w:r>
        <w:t xml:space="preserve">  </w:t>
      </w:r>
      <w:proofErr w:type="spellStart"/>
      <w:r>
        <w:t>Likić</w:t>
      </w:r>
      <w:proofErr w:type="spellEnd"/>
    </w:p>
    <w:p w:rsidR="0075242C" w:rsidRDefault="0075242C" w:rsidP="00836352">
      <w:pPr>
        <w:jc w:val="both"/>
      </w:pPr>
    </w:p>
    <w:p w:rsidR="000A2E83" w:rsidRPr="00397CDB" w:rsidRDefault="000A2E83" w:rsidP="000A2E83">
      <w:pPr>
        <w:rPr>
          <w:rFonts w:ascii="Times New Roman" w:hAnsi="Times New Roman"/>
          <w:noProof/>
          <w:color w:val="003300"/>
          <w:sz w:val="20"/>
          <w:szCs w:val="20"/>
          <w:lang w:eastAsia="en-US"/>
        </w:rPr>
      </w:pPr>
    </w:p>
    <w:p w:rsidR="0075242C" w:rsidRPr="00836352" w:rsidRDefault="0075242C" w:rsidP="0075242C">
      <w:pPr>
        <w:jc w:val="both"/>
      </w:pPr>
    </w:p>
    <w:p w:rsidR="0075242C" w:rsidRPr="001C4AD8" w:rsidRDefault="0075242C" w:rsidP="0075242C">
      <w:pPr>
        <w:jc w:val="both"/>
        <w:rPr>
          <w:b/>
        </w:rPr>
      </w:pPr>
    </w:p>
    <w:p w:rsidR="001650B4" w:rsidRPr="001650B4" w:rsidRDefault="001650B4" w:rsidP="001650B4">
      <w:pPr>
        <w:jc w:val="both"/>
        <w:rPr>
          <w:bCs/>
        </w:rPr>
      </w:pPr>
    </w:p>
    <w:sectPr w:rsidR="001650B4" w:rsidRPr="001650B4">
      <w:pgSz w:w="11907" w:h="17282" w:code="264"/>
      <w:pgMar w:top="360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368"/>
    <w:multiLevelType w:val="hybridMultilevel"/>
    <w:tmpl w:val="31F04796"/>
    <w:lvl w:ilvl="0" w:tplc="14544E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1202272"/>
    <w:multiLevelType w:val="hybridMultilevel"/>
    <w:tmpl w:val="BE48552A"/>
    <w:lvl w:ilvl="0" w:tplc="18DCF7A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F6C5A"/>
    <w:multiLevelType w:val="hybridMultilevel"/>
    <w:tmpl w:val="E0E43FFA"/>
    <w:lvl w:ilvl="0" w:tplc="F9F4D2A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25A278B9"/>
    <w:multiLevelType w:val="hybridMultilevel"/>
    <w:tmpl w:val="4712F8B2"/>
    <w:lvl w:ilvl="0" w:tplc="3620E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D19C8"/>
    <w:multiLevelType w:val="hybridMultilevel"/>
    <w:tmpl w:val="678CEFBC"/>
    <w:lvl w:ilvl="0" w:tplc="778A477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2FC60AD0"/>
    <w:multiLevelType w:val="hybridMultilevel"/>
    <w:tmpl w:val="4F248758"/>
    <w:lvl w:ilvl="0" w:tplc="D66C9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36D63"/>
    <w:multiLevelType w:val="hybridMultilevel"/>
    <w:tmpl w:val="F27C3800"/>
    <w:lvl w:ilvl="0" w:tplc="C9F4295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26D5A"/>
    <w:multiLevelType w:val="hybridMultilevel"/>
    <w:tmpl w:val="EEAE0FF6"/>
    <w:lvl w:ilvl="0" w:tplc="ABE60DC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>
    <w:nsid w:val="337B3F0E"/>
    <w:multiLevelType w:val="hybridMultilevel"/>
    <w:tmpl w:val="50426070"/>
    <w:lvl w:ilvl="0" w:tplc="36BA0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04B96"/>
    <w:multiLevelType w:val="hybridMultilevel"/>
    <w:tmpl w:val="4FC6D1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A996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33083E"/>
    <w:multiLevelType w:val="hybridMultilevel"/>
    <w:tmpl w:val="B6987450"/>
    <w:lvl w:ilvl="0" w:tplc="ED6CDF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FB209E"/>
    <w:multiLevelType w:val="hybridMultilevel"/>
    <w:tmpl w:val="37007F7A"/>
    <w:lvl w:ilvl="0" w:tplc="E432ED6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509B7D99"/>
    <w:multiLevelType w:val="hybridMultilevel"/>
    <w:tmpl w:val="5C36031C"/>
    <w:lvl w:ilvl="0" w:tplc="4C2A7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C06D5"/>
    <w:multiLevelType w:val="hybridMultilevel"/>
    <w:tmpl w:val="C7989A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746BEA"/>
    <w:multiLevelType w:val="hybridMultilevel"/>
    <w:tmpl w:val="9D52F8C0"/>
    <w:lvl w:ilvl="0" w:tplc="69BCD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E2423E"/>
    <w:multiLevelType w:val="hybridMultilevel"/>
    <w:tmpl w:val="A59E0B3E"/>
    <w:lvl w:ilvl="0" w:tplc="44666A9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>
    <w:nsid w:val="66F930DF"/>
    <w:multiLevelType w:val="hybridMultilevel"/>
    <w:tmpl w:val="86D8B070"/>
    <w:lvl w:ilvl="0" w:tplc="D958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A64258"/>
    <w:multiLevelType w:val="hybridMultilevel"/>
    <w:tmpl w:val="4E6CE6BE"/>
    <w:lvl w:ilvl="0" w:tplc="A04613F8">
      <w:start w:val="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7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16"/>
  </w:num>
  <w:num w:numId="12">
    <w:abstractNumId w:val="3"/>
  </w:num>
  <w:num w:numId="13">
    <w:abstractNumId w:val="5"/>
  </w:num>
  <w:num w:numId="14">
    <w:abstractNumId w:val="14"/>
  </w:num>
  <w:num w:numId="15">
    <w:abstractNumId w:val="12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DA"/>
    <w:rsid w:val="00012F43"/>
    <w:rsid w:val="0006001E"/>
    <w:rsid w:val="00081DA5"/>
    <w:rsid w:val="000953C2"/>
    <w:rsid w:val="000A10DA"/>
    <w:rsid w:val="000A1711"/>
    <w:rsid w:val="000A2E83"/>
    <w:rsid w:val="000B189A"/>
    <w:rsid w:val="000B6C96"/>
    <w:rsid w:val="00116A4E"/>
    <w:rsid w:val="00142734"/>
    <w:rsid w:val="00146DF5"/>
    <w:rsid w:val="001650B4"/>
    <w:rsid w:val="001820DB"/>
    <w:rsid w:val="00185BA0"/>
    <w:rsid w:val="0019065F"/>
    <w:rsid w:val="00192657"/>
    <w:rsid w:val="00192D91"/>
    <w:rsid w:val="001A0A50"/>
    <w:rsid w:val="001A6023"/>
    <w:rsid w:val="001C4AD8"/>
    <w:rsid w:val="001C7E66"/>
    <w:rsid w:val="001D0021"/>
    <w:rsid w:val="001D1995"/>
    <w:rsid w:val="001D501B"/>
    <w:rsid w:val="001D586C"/>
    <w:rsid w:val="001E74A7"/>
    <w:rsid w:val="001F6F00"/>
    <w:rsid w:val="002013EC"/>
    <w:rsid w:val="0024399A"/>
    <w:rsid w:val="002519C2"/>
    <w:rsid w:val="0027703C"/>
    <w:rsid w:val="00280D43"/>
    <w:rsid w:val="002818C7"/>
    <w:rsid w:val="00281DB5"/>
    <w:rsid w:val="00290C28"/>
    <w:rsid w:val="002B24A0"/>
    <w:rsid w:val="002D009F"/>
    <w:rsid w:val="002D5C3A"/>
    <w:rsid w:val="00307B1C"/>
    <w:rsid w:val="00310ED5"/>
    <w:rsid w:val="00311577"/>
    <w:rsid w:val="00321B5D"/>
    <w:rsid w:val="003221F3"/>
    <w:rsid w:val="0033441C"/>
    <w:rsid w:val="0033549B"/>
    <w:rsid w:val="0034040D"/>
    <w:rsid w:val="00362BD1"/>
    <w:rsid w:val="003659C0"/>
    <w:rsid w:val="00370A48"/>
    <w:rsid w:val="00375921"/>
    <w:rsid w:val="00384804"/>
    <w:rsid w:val="003B6249"/>
    <w:rsid w:val="003C20B0"/>
    <w:rsid w:val="003C34C8"/>
    <w:rsid w:val="003E6DE5"/>
    <w:rsid w:val="00400F80"/>
    <w:rsid w:val="00410C4E"/>
    <w:rsid w:val="00457546"/>
    <w:rsid w:val="0047412E"/>
    <w:rsid w:val="0049472D"/>
    <w:rsid w:val="004C5005"/>
    <w:rsid w:val="004D42EB"/>
    <w:rsid w:val="004F3DDA"/>
    <w:rsid w:val="004F7425"/>
    <w:rsid w:val="00506976"/>
    <w:rsid w:val="00531FAD"/>
    <w:rsid w:val="00552709"/>
    <w:rsid w:val="00553A39"/>
    <w:rsid w:val="005A435A"/>
    <w:rsid w:val="005B55E1"/>
    <w:rsid w:val="005C2F76"/>
    <w:rsid w:val="005E6644"/>
    <w:rsid w:val="005F1E67"/>
    <w:rsid w:val="00623555"/>
    <w:rsid w:val="00631C91"/>
    <w:rsid w:val="006364A2"/>
    <w:rsid w:val="0064514D"/>
    <w:rsid w:val="00666E73"/>
    <w:rsid w:val="00673E05"/>
    <w:rsid w:val="006858DC"/>
    <w:rsid w:val="006A0562"/>
    <w:rsid w:val="006B21F0"/>
    <w:rsid w:val="006B7A80"/>
    <w:rsid w:val="006C5C0A"/>
    <w:rsid w:val="006D5714"/>
    <w:rsid w:val="006E51FC"/>
    <w:rsid w:val="006E6F42"/>
    <w:rsid w:val="006F0714"/>
    <w:rsid w:val="00713192"/>
    <w:rsid w:val="00730961"/>
    <w:rsid w:val="00732E65"/>
    <w:rsid w:val="00735965"/>
    <w:rsid w:val="0075242C"/>
    <w:rsid w:val="007578D8"/>
    <w:rsid w:val="00785CF5"/>
    <w:rsid w:val="0079470B"/>
    <w:rsid w:val="007957B8"/>
    <w:rsid w:val="007B2A62"/>
    <w:rsid w:val="007C1AD3"/>
    <w:rsid w:val="007C5576"/>
    <w:rsid w:val="007E606C"/>
    <w:rsid w:val="007F3F25"/>
    <w:rsid w:val="00815ABA"/>
    <w:rsid w:val="00836352"/>
    <w:rsid w:val="00837B86"/>
    <w:rsid w:val="008451D4"/>
    <w:rsid w:val="00850099"/>
    <w:rsid w:val="00850A50"/>
    <w:rsid w:val="00887869"/>
    <w:rsid w:val="008955A0"/>
    <w:rsid w:val="008B3D9F"/>
    <w:rsid w:val="008B3F62"/>
    <w:rsid w:val="008D2175"/>
    <w:rsid w:val="008E572D"/>
    <w:rsid w:val="008E65B4"/>
    <w:rsid w:val="008F5B6E"/>
    <w:rsid w:val="008F7F86"/>
    <w:rsid w:val="00903AB0"/>
    <w:rsid w:val="00935CB8"/>
    <w:rsid w:val="00971472"/>
    <w:rsid w:val="0097244D"/>
    <w:rsid w:val="0097673F"/>
    <w:rsid w:val="00985C49"/>
    <w:rsid w:val="009C4F8A"/>
    <w:rsid w:val="009E0568"/>
    <w:rsid w:val="009E3042"/>
    <w:rsid w:val="009E324D"/>
    <w:rsid w:val="00A17F18"/>
    <w:rsid w:val="00A25EB0"/>
    <w:rsid w:val="00A404A4"/>
    <w:rsid w:val="00A449A1"/>
    <w:rsid w:val="00A47C47"/>
    <w:rsid w:val="00A51438"/>
    <w:rsid w:val="00A77780"/>
    <w:rsid w:val="00A803BA"/>
    <w:rsid w:val="00A93537"/>
    <w:rsid w:val="00AB0E7E"/>
    <w:rsid w:val="00AB4621"/>
    <w:rsid w:val="00AB73DA"/>
    <w:rsid w:val="00AC66DE"/>
    <w:rsid w:val="00AF7AB8"/>
    <w:rsid w:val="00B053F0"/>
    <w:rsid w:val="00B301AA"/>
    <w:rsid w:val="00B37E1B"/>
    <w:rsid w:val="00B51DCC"/>
    <w:rsid w:val="00B830CB"/>
    <w:rsid w:val="00BA79BD"/>
    <w:rsid w:val="00BB23E8"/>
    <w:rsid w:val="00BC26D2"/>
    <w:rsid w:val="00BC3AE9"/>
    <w:rsid w:val="00BC5657"/>
    <w:rsid w:val="00BD621D"/>
    <w:rsid w:val="00BD7056"/>
    <w:rsid w:val="00C07EA8"/>
    <w:rsid w:val="00C1257B"/>
    <w:rsid w:val="00C129FE"/>
    <w:rsid w:val="00C30782"/>
    <w:rsid w:val="00C413AC"/>
    <w:rsid w:val="00C4143E"/>
    <w:rsid w:val="00C62F26"/>
    <w:rsid w:val="00C8117A"/>
    <w:rsid w:val="00C86418"/>
    <w:rsid w:val="00CE1D25"/>
    <w:rsid w:val="00D02550"/>
    <w:rsid w:val="00D2466E"/>
    <w:rsid w:val="00D31E90"/>
    <w:rsid w:val="00D41D20"/>
    <w:rsid w:val="00D52408"/>
    <w:rsid w:val="00D53A0E"/>
    <w:rsid w:val="00D53F46"/>
    <w:rsid w:val="00D61535"/>
    <w:rsid w:val="00D62619"/>
    <w:rsid w:val="00D701BA"/>
    <w:rsid w:val="00D84897"/>
    <w:rsid w:val="00D96D34"/>
    <w:rsid w:val="00DA1825"/>
    <w:rsid w:val="00DE4E32"/>
    <w:rsid w:val="00E45AA1"/>
    <w:rsid w:val="00E47F0E"/>
    <w:rsid w:val="00E66D6C"/>
    <w:rsid w:val="00EB308F"/>
    <w:rsid w:val="00ED0842"/>
    <w:rsid w:val="00EE21D0"/>
    <w:rsid w:val="00EF1896"/>
    <w:rsid w:val="00F03CC6"/>
    <w:rsid w:val="00F06D23"/>
    <w:rsid w:val="00F104B9"/>
    <w:rsid w:val="00F17CFA"/>
    <w:rsid w:val="00F36263"/>
    <w:rsid w:val="00F50747"/>
    <w:rsid w:val="00F94107"/>
    <w:rsid w:val="00FD41A1"/>
    <w:rsid w:val="00FD6D96"/>
    <w:rsid w:val="00FD7B2E"/>
    <w:rsid w:val="00FF08E1"/>
    <w:rsid w:val="00FF0DFC"/>
    <w:rsid w:val="00FF2987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pPr>
      <w:jc w:val="both"/>
    </w:pPr>
    <w:rPr>
      <w:b/>
      <w:bCs/>
    </w:rPr>
  </w:style>
  <w:style w:type="paragraph" w:styleId="Tekstbalonia">
    <w:name w:val="Balloon Text"/>
    <w:basedOn w:val="Normal"/>
    <w:link w:val="TekstbaloniaChar"/>
    <w:rsid w:val="00DE4E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DE4E32"/>
    <w:rPr>
      <w:rFonts w:ascii="Tahoma" w:hAnsi="Tahoma" w:cs="Tahoma"/>
      <w:sz w:val="16"/>
      <w:szCs w:val="16"/>
    </w:rPr>
  </w:style>
  <w:style w:type="character" w:customStyle="1" w:styleId="orebz">
    <w:name w:val="orebz"/>
    <w:semiHidden/>
    <w:rsid w:val="000A2E83"/>
    <w:rPr>
      <w:rFonts w:ascii="Calibri" w:hAnsi="Calibri" w:hint="default"/>
      <w:b w:val="0"/>
      <w:bCs w:val="0"/>
      <w:i w:val="0"/>
      <w:iCs w:val="0"/>
      <w:strike w:val="0"/>
      <w:dstrike w:val="0"/>
      <w:color w:val="0033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pPr>
      <w:jc w:val="both"/>
    </w:pPr>
    <w:rPr>
      <w:b/>
      <w:bCs/>
    </w:rPr>
  </w:style>
  <w:style w:type="paragraph" w:styleId="Tekstbalonia">
    <w:name w:val="Balloon Text"/>
    <w:basedOn w:val="Normal"/>
    <w:link w:val="TekstbaloniaChar"/>
    <w:rsid w:val="00DE4E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DE4E32"/>
    <w:rPr>
      <w:rFonts w:ascii="Tahoma" w:hAnsi="Tahoma" w:cs="Tahoma"/>
      <w:sz w:val="16"/>
      <w:szCs w:val="16"/>
    </w:rPr>
  </w:style>
  <w:style w:type="character" w:customStyle="1" w:styleId="orebz">
    <w:name w:val="orebz"/>
    <w:semiHidden/>
    <w:rsid w:val="000A2E83"/>
    <w:rPr>
      <w:rFonts w:ascii="Calibri" w:hAnsi="Calibri" w:hint="default"/>
      <w:b w:val="0"/>
      <w:bCs w:val="0"/>
      <w:i w:val="0"/>
      <w:iCs w:val="0"/>
      <w:strike w:val="0"/>
      <w:dstrike w:val="0"/>
      <w:color w:val="0033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iljana\AppData\Local\Microsoft\Windows\Temporary%20Internet%20Files\Content.Outlook\YVIIXHV4\Bilje&#353;ke%20polugodi&#353;nje%202014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5F3E-4AE3-4FCB-AA89-0320475F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Bilješke polugodišnje 2014</Template>
  <TotalTime>72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okrzatvar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Šilobodec</cp:lastModifiedBy>
  <cp:revision>24</cp:revision>
  <cp:lastPrinted>2017-07-08T11:51:00Z</cp:lastPrinted>
  <dcterms:created xsi:type="dcterms:W3CDTF">2017-07-06T12:39:00Z</dcterms:created>
  <dcterms:modified xsi:type="dcterms:W3CDTF">2017-07-10T09:51:00Z</dcterms:modified>
</cp:coreProperties>
</file>